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9E451" w14:textId="77777777" w:rsidR="00CC2102" w:rsidRPr="00A0746E" w:rsidRDefault="00507D25">
      <w:pPr>
        <w:pStyle w:val="Title"/>
        <w:rPr>
          <w:rFonts w:ascii="Arial" w:hAnsi="Arial" w:cs="Arial"/>
        </w:rPr>
      </w:pPr>
      <w:r w:rsidRPr="00A0746E">
        <w:rPr>
          <w:rFonts w:ascii="Arial" w:hAnsi="Arial" w:cs="Arial"/>
        </w:rPr>
        <w:t>‍‍</w:t>
      </w:r>
      <w:sdt>
        <w:sdtPr>
          <w:rPr>
            <w:rFonts w:ascii="Arial" w:hAnsi="Arial" w:cs="Arial"/>
          </w:rPr>
          <w:alias w:val="Your Name"/>
          <w:tag w:val=""/>
          <w:id w:val="1246310863"/>
          <w:placeholder>
            <w:docPart w:val="3936F56C4EEB4CAD8EFF477F75090A0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93A5D" w:rsidRPr="00A0746E">
            <w:rPr>
              <w:rFonts w:ascii="Arial" w:hAnsi="Arial" w:cs="Arial"/>
              <w:lang w:val="en-GB"/>
            </w:rPr>
            <w:t>Name</w:t>
          </w:r>
        </w:sdtContent>
      </w:sdt>
    </w:p>
    <w:p w14:paraId="6B08DF59" w14:textId="77777777" w:rsidR="00CC2102" w:rsidRPr="00A0746E" w:rsidRDefault="00A115F7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ddress"/>
          <w:tag w:val=""/>
          <w:id w:val="-593780209"/>
          <w:placeholder>
            <w:docPart w:val="285E48790C4449728DB7A4FF982C6586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293A5D" w:rsidRPr="00A0746E">
            <w:rPr>
              <w:rFonts w:ascii="Arial" w:hAnsi="Arial" w:cs="Arial"/>
            </w:rPr>
            <w:t>Address</w:t>
          </w:r>
        </w:sdtContent>
      </w:sdt>
      <w:r w:rsidR="00507D25" w:rsidRPr="00A0746E">
        <w:rPr>
          <w:rFonts w:ascii="Arial" w:hAnsi="Arial" w:cs="Arial"/>
        </w:rPr>
        <w:t> | </w:t>
      </w:r>
      <w:sdt>
        <w:sdtPr>
          <w:rPr>
            <w:rFonts w:ascii="Arial" w:hAnsi="Arial" w:cs="Arial"/>
          </w:rPr>
          <w:alias w:val="Telephone"/>
          <w:tag w:val=""/>
          <w:id w:val="-1416317146"/>
          <w:placeholder>
            <w:docPart w:val="B686B91A45D2453BBF850D028E87C220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507D25" w:rsidRPr="00A0746E">
            <w:rPr>
              <w:rFonts w:ascii="Arial" w:hAnsi="Arial" w:cs="Arial"/>
            </w:rPr>
            <w:t>[Telephone]</w:t>
          </w:r>
        </w:sdtContent>
      </w:sdt>
      <w:r w:rsidR="00507D25" w:rsidRPr="00A0746E">
        <w:rPr>
          <w:rFonts w:ascii="Arial" w:hAnsi="Arial" w:cs="Arial"/>
        </w:rPr>
        <w:t> | </w:t>
      </w:r>
      <w:sdt>
        <w:sdtPr>
          <w:rPr>
            <w:rFonts w:ascii="Arial" w:hAnsi="Arial" w:cs="Arial"/>
          </w:rPr>
          <w:alias w:val="Email"/>
          <w:tag w:val=""/>
          <w:id w:val="-391963670"/>
          <w:placeholder>
            <w:docPart w:val="F1E68A74561E4B77BABB99EF80904B25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07D25" w:rsidRPr="00A0746E">
            <w:rPr>
              <w:rFonts w:ascii="Arial" w:hAnsi="Arial" w:cs="Arial"/>
            </w:rPr>
            <w:t>[Email]</w:t>
          </w:r>
        </w:sdtContent>
      </w:sdt>
    </w:p>
    <w:p w14:paraId="4E6D5710" w14:textId="12A11A7B" w:rsidR="00CC2102" w:rsidRPr="00A0746E" w:rsidRDefault="00A0746E">
      <w:pPr>
        <w:pStyle w:val="SectionHeading"/>
        <w:spacing w:before="720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>Personal Statement</w:t>
      </w:r>
    </w:p>
    <w:p w14:paraId="53B1D2DC" w14:textId="77777777" w:rsidR="00293A5D" w:rsidRPr="00A0746E" w:rsidRDefault="00293A5D" w:rsidP="00293A5D">
      <w:pPr>
        <w:shd w:val="clear" w:color="auto" w:fill="FFFFFF"/>
        <w:spacing w:before="100" w:beforeAutospacing="1" w:after="390"/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</w:pP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>Your current goal regarding employment in this industry (Engineering, Civil or Business) a reason for applying for this apprenticeship,</w:t>
      </w:r>
    </w:p>
    <w:p w14:paraId="67F317CA" w14:textId="77777777" w:rsidR="00CC2102" w:rsidRPr="00A0746E" w:rsidRDefault="00293A5D">
      <w:pPr>
        <w:pStyle w:val="SectionHeading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>Relevant Skills</w:t>
      </w:r>
    </w:p>
    <w:p w14:paraId="73E4805D" w14:textId="77777777" w:rsidR="00293A5D" w:rsidRPr="00A0746E" w:rsidRDefault="00293A5D" w:rsidP="00293A5D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390"/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</w:pP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 xml:space="preserve">Bulleted statements representing an </w:t>
      </w:r>
      <w:r w:rsidRPr="00A0746E">
        <w:rPr>
          <w:rFonts w:ascii="Arial" w:eastAsia="Times New Roman" w:hAnsi="Arial" w:cs="Arial"/>
          <w:b/>
          <w:bCs/>
          <w:i/>
          <w:iCs/>
          <w:color w:val="373737"/>
          <w:sz w:val="22"/>
          <w:szCs w:val="22"/>
          <w:lang w:eastAsia="en-GB"/>
        </w:rPr>
        <w:t>OVERVIEW</w:t>
      </w: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 xml:space="preserve"> of your TOP skills and qualifications, as</w:t>
      </w:r>
      <w:r w:rsidR="00507D25"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 xml:space="preserve"> </w:t>
      </w: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>well as personal qualities that highlight your suitability for an Apprenticeship.</w:t>
      </w:r>
    </w:p>
    <w:p w14:paraId="201D63C7" w14:textId="77777777" w:rsidR="00293A5D" w:rsidRPr="00A0746E" w:rsidRDefault="00293A5D" w:rsidP="00293A5D">
      <w:pPr>
        <w:shd w:val="clear" w:color="auto" w:fill="FFFFFF"/>
        <w:spacing w:before="100" w:beforeAutospacing="1" w:after="390"/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</w:pP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 xml:space="preserve">Think about the position you are applying for and choose the most relevant and transferable </w:t>
      </w: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br/>
        <w:t>skills. Organise these skills into categories, such as technical skills, team working, problem solving etc.</w:t>
      </w:r>
    </w:p>
    <w:p w14:paraId="228983AA" w14:textId="77777777" w:rsidR="00293A5D" w:rsidRPr="00A0746E" w:rsidRDefault="00293A5D" w:rsidP="00293A5D">
      <w:pPr>
        <w:shd w:val="clear" w:color="auto" w:fill="FFFFFF"/>
        <w:spacing w:before="100" w:beforeAutospacing="1" w:after="390"/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</w:pPr>
      <w:r w:rsidRPr="00A0746E"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  <w:t>This section should provide the employer with clear and concise details of your skills acquired through previous employment, education/training, hobbies or work/volunteer experience.</w:t>
      </w:r>
    </w:p>
    <w:p w14:paraId="108CD758" w14:textId="77777777" w:rsidR="00293A5D" w:rsidRPr="00A0746E" w:rsidRDefault="00293A5D" w:rsidP="00293A5D">
      <w:pPr>
        <w:pStyle w:val="SectionHeading"/>
        <w:rPr>
          <w:rFonts w:ascii="Arial" w:eastAsia="Times New Roman" w:hAnsi="Arial" w:cs="Arial"/>
          <w:i/>
          <w:iCs/>
          <w:color w:val="373737"/>
          <w:sz w:val="22"/>
          <w:szCs w:val="22"/>
          <w:lang w:eastAsia="en-GB"/>
        </w:rPr>
      </w:pPr>
      <w:r w:rsidRPr="00A0746E">
        <w:rPr>
          <w:rFonts w:ascii="Arial" w:hAnsi="Arial" w:cs="Arial"/>
          <w:sz w:val="22"/>
          <w:szCs w:val="22"/>
        </w:rPr>
        <w:t>Education and Training</w:t>
      </w:r>
    </w:p>
    <w:sdt>
      <w:sdtPr>
        <w:rPr>
          <w:rFonts w:ascii="Arial" w:hAnsi="Arial" w:cs="Arial"/>
          <w:b w:val="0"/>
          <w:bCs w:val="0"/>
          <w:caps w:val="0"/>
          <w:color w:val="404040" w:themeColor="text1" w:themeTint="BF"/>
          <w:sz w:val="22"/>
          <w:szCs w:val="22"/>
        </w:rPr>
        <w:id w:val="-1106653387"/>
        <w15:repeatingSection/>
      </w:sdtPr>
      <w:sdtEndPr/>
      <w:sdtContent>
        <w:sdt>
          <w:sdtPr>
            <w:rPr>
              <w:rFonts w:ascii="Arial" w:hAnsi="Arial" w:cs="Arial"/>
              <w:b w:val="0"/>
              <w:bCs w:val="0"/>
              <w:caps w:val="0"/>
              <w:color w:val="404040" w:themeColor="text1" w:themeTint="BF"/>
              <w:sz w:val="22"/>
              <w:szCs w:val="22"/>
            </w:rPr>
            <w:id w:val="-514004892"/>
            <w:placeholder>
              <w:docPart w:val="E6B38B39C8514C518018968A9AE03CF4"/>
            </w:placeholder>
            <w15:repeatingSectionItem/>
          </w:sdtPr>
          <w:sdtEndPr/>
          <w:sdtContent>
            <w:p w14:paraId="062E027F" w14:textId="77777777" w:rsidR="00CC2102" w:rsidRPr="00A0746E" w:rsidRDefault="00293A5D">
              <w:pPr>
                <w:pStyle w:val="Subsection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Qualifications and training</w:t>
              </w:r>
              <w:r w:rsidR="00507D25" w:rsidRPr="00A0746E">
                <w:rPr>
                  <w:rFonts w:ascii="Arial" w:hAnsi="Arial" w:cs="Arial"/>
                  <w:sz w:val="22"/>
                  <w:szCs w:val="22"/>
                </w:rPr>
                <w:t> | </w:t>
              </w:r>
              <w:r w:rsidRPr="00A0746E">
                <w:rPr>
                  <w:rFonts w:ascii="Arial" w:hAnsi="Arial" w:cs="Arial"/>
                  <w:sz w:val="22"/>
                  <w:szCs w:val="22"/>
                </w:rPr>
                <w:t>Date Achieved</w:t>
              </w:r>
              <w:r w:rsidR="00507D25" w:rsidRPr="00A0746E">
                <w:rPr>
                  <w:rFonts w:ascii="Arial" w:hAnsi="Arial" w:cs="Arial"/>
                  <w:sz w:val="22"/>
                  <w:szCs w:val="22"/>
                </w:rPr>
                <w:t> | </w:t>
              </w:r>
              <w:r w:rsidR="00BC44ED" w:rsidRPr="00A0746E">
                <w:rPr>
                  <w:rFonts w:ascii="Arial" w:hAnsi="Arial" w:cs="Arial"/>
                  <w:sz w:val="22"/>
                  <w:szCs w:val="22"/>
                </w:rPr>
                <w:t>School/ College</w:t>
              </w:r>
            </w:p>
            <w:p w14:paraId="2E22661B" w14:textId="77777777" w:rsidR="00CC2102" w:rsidRPr="00A0746E" w:rsidRDefault="00293A5D">
              <w:pPr>
                <w:pStyle w:val="ListBullet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List Qualifications and Training</w:t>
              </w:r>
            </w:p>
            <w:p w14:paraId="78B3D479" w14:textId="77777777" w:rsidR="00CC2102" w:rsidRPr="00A0746E" w:rsidRDefault="00293A5D">
              <w:pPr>
                <w:pStyle w:val="ListBullet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Ensure Grades are listed also</w:t>
              </w:r>
            </w:p>
            <w:p w14:paraId="25EB2EC7" w14:textId="77777777" w:rsidR="00CC2102" w:rsidRPr="00A0746E" w:rsidRDefault="00293A5D">
              <w:pPr>
                <w:pStyle w:val="ListBullet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Please state predicted grades if not achieved yet</w:t>
              </w:r>
            </w:p>
          </w:sdtContent>
        </w:sdt>
      </w:sdtContent>
    </w:sdt>
    <w:p w14:paraId="4A6E55D8" w14:textId="77777777" w:rsidR="00CC2102" w:rsidRPr="00A0746E" w:rsidRDefault="00507D25">
      <w:pPr>
        <w:pStyle w:val="SectionHeading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 xml:space="preserve">Employment History and </w:t>
      </w:r>
      <w:r w:rsidR="00293A5D" w:rsidRPr="00A0746E">
        <w:rPr>
          <w:rFonts w:ascii="Arial" w:hAnsi="Arial" w:cs="Arial"/>
          <w:sz w:val="22"/>
          <w:szCs w:val="22"/>
        </w:rPr>
        <w:t>Related Experience</w:t>
      </w:r>
    </w:p>
    <w:p w14:paraId="4A411110" w14:textId="457FB14B" w:rsidR="00A0746E" w:rsidRPr="00A0746E" w:rsidRDefault="00A0746E" w:rsidP="00A0746E">
      <w:pPr>
        <w:pStyle w:val="ListBullet"/>
        <w:rPr>
          <w:rFonts w:ascii="Arial" w:hAnsi="Arial" w:cs="Arial"/>
          <w:sz w:val="22"/>
          <w:szCs w:val="22"/>
          <w:lang w:eastAsia="en-GB"/>
        </w:rPr>
      </w:pPr>
      <w:r w:rsidRPr="00A0746E">
        <w:rPr>
          <w:rFonts w:ascii="Arial" w:hAnsi="Arial" w:cs="Arial"/>
          <w:sz w:val="22"/>
          <w:szCs w:val="22"/>
          <w:lang w:eastAsia="en-GB"/>
        </w:rPr>
        <w:t>Company Address</w:t>
      </w:r>
    </w:p>
    <w:p w14:paraId="0134DD81" w14:textId="472DFC9E" w:rsidR="00293A5D" w:rsidRPr="00A0746E" w:rsidRDefault="00293A5D" w:rsidP="00293A5D">
      <w:pPr>
        <w:pStyle w:val="ListBullet"/>
        <w:rPr>
          <w:rFonts w:ascii="Arial" w:hAnsi="Arial" w:cs="Arial"/>
          <w:sz w:val="22"/>
          <w:szCs w:val="22"/>
          <w:lang w:eastAsia="en-GB"/>
        </w:rPr>
      </w:pPr>
      <w:r w:rsidRPr="00A0746E">
        <w:rPr>
          <w:rFonts w:ascii="Arial" w:hAnsi="Arial" w:cs="Arial"/>
          <w:sz w:val="22"/>
          <w:szCs w:val="22"/>
          <w:lang w:eastAsia="en-GB"/>
        </w:rPr>
        <w:t>Job Title/Dates</w:t>
      </w:r>
      <w:r w:rsidR="00507D25" w:rsidRPr="00A0746E">
        <w:rPr>
          <w:rFonts w:ascii="Arial" w:hAnsi="Arial" w:cs="Arial"/>
          <w:sz w:val="22"/>
          <w:szCs w:val="22"/>
          <w:lang w:eastAsia="en-GB"/>
        </w:rPr>
        <w:t xml:space="preserve"> </w:t>
      </w:r>
    </w:p>
    <w:p w14:paraId="2E0CBCC3" w14:textId="6F6AA810" w:rsidR="00A0746E" w:rsidRPr="00A0746E" w:rsidRDefault="00A0746E" w:rsidP="00A0746E">
      <w:pPr>
        <w:pStyle w:val="ListBullet"/>
        <w:rPr>
          <w:rFonts w:ascii="Arial" w:hAnsi="Arial" w:cs="Arial"/>
          <w:sz w:val="22"/>
          <w:szCs w:val="22"/>
          <w:lang w:eastAsia="en-GB"/>
        </w:rPr>
      </w:pPr>
      <w:r w:rsidRPr="00A0746E">
        <w:rPr>
          <w:rFonts w:ascii="Arial" w:hAnsi="Arial" w:cs="Arial"/>
          <w:sz w:val="22"/>
          <w:szCs w:val="22"/>
          <w:lang w:eastAsia="en-GB"/>
        </w:rPr>
        <w:t>List any employment/ work experience/ volunteering and brief overview of duties</w:t>
      </w:r>
    </w:p>
    <w:p w14:paraId="142421F2" w14:textId="77777777" w:rsidR="00293A5D" w:rsidRPr="00A0746E" w:rsidRDefault="00293A5D" w:rsidP="00293A5D">
      <w:pPr>
        <w:pStyle w:val="SectionHeading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>Hobbies</w:t>
      </w:r>
    </w:p>
    <w:p w14:paraId="4936F54A" w14:textId="77777777" w:rsidR="00293A5D" w:rsidRPr="00A0746E" w:rsidRDefault="00293A5D" w:rsidP="00293A5D">
      <w:pPr>
        <w:pStyle w:val="ListBullet"/>
        <w:numPr>
          <w:ilvl w:val="0"/>
          <w:numId w:val="0"/>
        </w:numPr>
        <w:ind w:left="144" w:hanging="144"/>
        <w:rPr>
          <w:rFonts w:ascii="Arial" w:hAnsi="Arial" w:cs="Arial"/>
          <w:sz w:val="22"/>
          <w:szCs w:val="22"/>
          <w:lang w:eastAsia="en-GB"/>
        </w:rPr>
      </w:pPr>
      <w:r w:rsidRPr="00A0746E">
        <w:rPr>
          <w:rFonts w:ascii="Arial" w:hAnsi="Arial" w:cs="Arial"/>
          <w:sz w:val="22"/>
          <w:szCs w:val="22"/>
          <w:lang w:eastAsia="en-GB"/>
        </w:rPr>
        <w:t xml:space="preserve">List any hobbies – try to be relevant to the apprenticeship and teamwork </w:t>
      </w:r>
    </w:p>
    <w:p w14:paraId="5C6CF072" w14:textId="77777777" w:rsidR="00CC2102" w:rsidRPr="00A0746E" w:rsidRDefault="00293A5D">
      <w:pPr>
        <w:pStyle w:val="SectionHeading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>References</w:t>
      </w:r>
    </w:p>
    <w:p w14:paraId="5A513A13" w14:textId="77777777" w:rsidR="00CC2102" w:rsidRPr="00A0746E" w:rsidRDefault="00293A5D">
      <w:pPr>
        <w:pStyle w:val="Subsection"/>
        <w:spacing w:before="100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t>Name and Job Title</w:t>
      </w:r>
      <w:r w:rsidR="00507D25" w:rsidRPr="00A0746E">
        <w:rPr>
          <w:rFonts w:ascii="Arial" w:hAnsi="Arial" w:cs="Arial"/>
          <w:sz w:val="22"/>
          <w:szCs w:val="22"/>
        </w:rPr>
        <w:t> | </w:t>
      </w:r>
      <w:r w:rsidRPr="00A0746E">
        <w:rPr>
          <w:rFonts w:ascii="Arial" w:hAnsi="Arial" w:cs="Arial"/>
          <w:sz w:val="22"/>
          <w:szCs w:val="22"/>
        </w:rPr>
        <w:t>Company/School</w:t>
      </w:r>
      <w:r w:rsidR="00507D25" w:rsidRPr="00A0746E">
        <w:rPr>
          <w:rFonts w:ascii="Arial" w:hAnsi="Arial" w:cs="Arial"/>
          <w:sz w:val="22"/>
          <w:szCs w:val="22"/>
        </w:rPr>
        <w:t> | </w:t>
      </w:r>
      <w:r w:rsidR="00BC44ED" w:rsidRPr="00A0746E">
        <w:rPr>
          <w:rFonts w:ascii="Arial" w:hAnsi="Arial" w:cs="Arial"/>
          <w:sz w:val="22"/>
          <w:szCs w:val="22"/>
        </w:rPr>
        <w:t>College</w:t>
      </w:r>
    </w:p>
    <w:p w14:paraId="792DE3FC" w14:textId="77777777" w:rsidR="00CC2102" w:rsidRPr="00A0746E" w:rsidRDefault="00293A5D">
      <w:pPr>
        <w:pStyle w:val="ListBullet"/>
        <w:rPr>
          <w:rFonts w:ascii="Arial" w:hAnsi="Arial" w:cs="Arial"/>
          <w:sz w:val="22"/>
          <w:szCs w:val="22"/>
        </w:rPr>
      </w:pPr>
      <w:r w:rsidRPr="00A0746E">
        <w:rPr>
          <w:rFonts w:ascii="Arial" w:hAnsi="Arial" w:cs="Arial"/>
          <w:sz w:val="22"/>
          <w:szCs w:val="22"/>
        </w:rPr>
        <w:lastRenderedPageBreak/>
        <w:t>List Reference details</w:t>
      </w:r>
    </w:p>
    <w:sdt>
      <w:sdtPr>
        <w:rPr>
          <w:rFonts w:ascii="Arial" w:hAnsi="Arial" w:cs="Arial"/>
          <w:b w:val="0"/>
          <w:bCs w:val="0"/>
          <w:caps w:val="0"/>
          <w:color w:val="404040" w:themeColor="text1" w:themeTint="BF"/>
          <w:sz w:val="22"/>
          <w:szCs w:val="22"/>
        </w:rPr>
        <w:id w:val="417760904"/>
        <w15:repeatingSection/>
      </w:sdtPr>
      <w:sdtEndPr/>
      <w:sdtContent>
        <w:sdt>
          <w:sdtPr>
            <w:rPr>
              <w:rFonts w:ascii="Arial" w:hAnsi="Arial" w:cs="Arial"/>
              <w:b w:val="0"/>
              <w:bCs w:val="0"/>
              <w:caps w:val="0"/>
              <w:color w:val="404040" w:themeColor="text1" w:themeTint="BF"/>
              <w:sz w:val="22"/>
              <w:szCs w:val="22"/>
            </w:rPr>
            <w:id w:val="-1773932447"/>
            <w:placeholder>
              <w:docPart w:val="E6B38B39C8514C518018968A9AE03CF4"/>
            </w:placeholder>
            <w15:repeatingSectionItem/>
          </w:sdtPr>
          <w:sdtEndPr/>
          <w:sdtContent>
            <w:p w14:paraId="709028C4" w14:textId="77777777" w:rsidR="00CC2102" w:rsidRPr="00A0746E" w:rsidRDefault="00293A5D">
              <w:pPr>
                <w:pStyle w:val="Subsection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Name and Job title</w:t>
              </w:r>
              <w:r w:rsidR="00507D25" w:rsidRPr="00A0746E">
                <w:rPr>
                  <w:rFonts w:ascii="Arial" w:hAnsi="Arial" w:cs="Arial"/>
                  <w:sz w:val="22"/>
                  <w:szCs w:val="22"/>
                </w:rPr>
                <w:t> | </w:t>
              </w:r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71088070"/>
                  <w:placeholder>
                    <w:docPart w:val="9CC85229AF3C4698835A725A6E8D0856"/>
                  </w:placeholder>
                  <w:temporary/>
                  <w:showingPlcHdr/>
                  <w15:appearance w15:val="hidden"/>
                  <w:text/>
                </w:sdtPr>
                <w:sdtEndPr/>
                <w:sdtContent>
                  <w:r w:rsidR="00507D25" w:rsidRPr="00A0746E">
                    <w:rPr>
                      <w:rFonts w:ascii="Arial" w:hAnsi="Arial" w:cs="Arial"/>
                      <w:sz w:val="22"/>
                      <w:szCs w:val="22"/>
                    </w:rPr>
                    <w:t>[Company]</w:t>
                  </w:r>
                </w:sdtContent>
              </w:sdt>
              <w:r w:rsidR="00507D25" w:rsidRPr="00A0746E">
                <w:rPr>
                  <w:rFonts w:ascii="Arial" w:hAnsi="Arial" w:cs="Arial"/>
                  <w:sz w:val="22"/>
                  <w:szCs w:val="22"/>
                </w:rPr>
                <w:t> | </w:t>
              </w:r>
            </w:p>
            <w:p w14:paraId="6578C888" w14:textId="77777777" w:rsidR="00CC2102" w:rsidRPr="00A0746E" w:rsidRDefault="00293A5D">
              <w:pPr>
                <w:pStyle w:val="ListBullet"/>
                <w:rPr>
                  <w:rFonts w:ascii="Arial" w:hAnsi="Arial" w:cs="Arial"/>
                  <w:sz w:val="22"/>
                  <w:szCs w:val="22"/>
                </w:rPr>
              </w:pPr>
              <w:r w:rsidRPr="00A0746E">
                <w:rPr>
                  <w:rFonts w:ascii="Arial" w:hAnsi="Arial" w:cs="Arial"/>
                  <w:sz w:val="22"/>
                  <w:szCs w:val="22"/>
                </w:rPr>
                <w:t>List Reference Details</w:t>
              </w:r>
            </w:p>
          </w:sdtContent>
        </w:sdt>
      </w:sdtContent>
    </w:sdt>
    <w:sectPr w:rsidR="00CC2102" w:rsidRPr="00A0746E">
      <w:footerReference w:type="default" r:id="rId10"/>
      <w:headerReference w:type="first" r:id="rId11"/>
      <w:footerReference w:type="first" r:id="rId12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EBDF" w14:textId="77777777" w:rsidR="00A115F7" w:rsidRDefault="00A115F7">
      <w:pPr>
        <w:spacing w:after="0"/>
      </w:pPr>
      <w:r>
        <w:separator/>
      </w:r>
    </w:p>
  </w:endnote>
  <w:endnote w:type="continuationSeparator" w:id="0">
    <w:p w14:paraId="76E378AA" w14:textId="77777777" w:rsidR="00A115F7" w:rsidRDefault="00A115F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7C355" w14:textId="77777777" w:rsidR="00A0746E" w:rsidRDefault="00A0746E" w:rsidP="00A0746E">
    <w:pPr>
      <w:pStyle w:val="Footer"/>
      <w:rPr>
        <w:rFonts w:ascii="Arial" w:hAnsi="Arial" w:cs="Arial"/>
      </w:rPr>
    </w:pPr>
  </w:p>
  <w:p w14:paraId="0D23D3D6" w14:textId="62922EBC" w:rsidR="00A0746E" w:rsidRPr="00A0746E" w:rsidRDefault="00A0746E" w:rsidP="00A0746E">
    <w:pPr>
      <w:pStyle w:val="Footer"/>
      <w:rPr>
        <w:rFonts w:ascii="Arial" w:hAnsi="Arial" w:cs="Arial"/>
      </w:rPr>
    </w:pPr>
    <w:r w:rsidRPr="00A0746E">
      <w:rPr>
        <w:rFonts w:ascii="Arial" w:hAnsi="Arial" w:cs="Arial"/>
      </w:rPr>
      <w:drawing>
        <wp:inline distT="0" distB="0" distL="0" distR="0" wp14:anchorId="268AECFF" wp14:editId="7633EBEA">
          <wp:extent cx="5943600" cy="28257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87E06" w14:textId="270FBA11" w:rsidR="00A0746E" w:rsidRPr="00A0746E" w:rsidRDefault="00A0746E" w:rsidP="00A0746E">
    <w:pPr>
      <w:pStyle w:val="Footer"/>
      <w:rPr>
        <w:rFonts w:ascii="Arial" w:hAnsi="Arial" w:cs="Arial"/>
      </w:rPr>
    </w:pPr>
    <w:r w:rsidRPr="00A0746E">
      <w:rPr>
        <w:rFonts w:ascii="Arial" w:hAnsi="Arial" w:cs="Arial"/>
      </w:rPr>
      <w:t>Page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4AFC0" w14:textId="77777777" w:rsidR="00A0746E" w:rsidRDefault="00A0746E" w:rsidP="00A0746E">
    <w:pPr>
      <w:pStyle w:val="Footer"/>
      <w:jc w:val="left"/>
      <w:rPr>
        <w:rFonts w:ascii="Arial" w:hAnsi="Arial" w:cs="Arial"/>
      </w:rPr>
    </w:pPr>
  </w:p>
  <w:p w14:paraId="2FF7BCB8" w14:textId="5B3AAA50" w:rsidR="00293A5D" w:rsidRPr="00A0746E" w:rsidRDefault="00A0746E" w:rsidP="00A0746E">
    <w:pPr>
      <w:pStyle w:val="Footer"/>
      <w:rPr>
        <w:rFonts w:ascii="Arial" w:hAnsi="Arial" w:cs="Arial"/>
      </w:rPr>
    </w:pPr>
    <w:r w:rsidRPr="00A0746E">
      <w:rPr>
        <w:rFonts w:ascii="Arial" w:hAnsi="Arial" w:cs="Arial"/>
      </w:rPr>
      <w:drawing>
        <wp:inline distT="0" distB="0" distL="0" distR="0" wp14:anchorId="34C7D020" wp14:editId="6733F4DB">
          <wp:extent cx="5943600" cy="282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28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D44C3D" w14:textId="2340D1DD" w:rsidR="00A0746E" w:rsidRPr="00A0746E" w:rsidRDefault="00A0746E" w:rsidP="00A0746E">
    <w:pPr>
      <w:pStyle w:val="Footer"/>
      <w:rPr>
        <w:rFonts w:ascii="Arial" w:hAnsi="Arial" w:cs="Arial"/>
      </w:rPr>
    </w:pPr>
    <w:r w:rsidRPr="00A0746E">
      <w:rPr>
        <w:rFonts w:ascii="Arial" w:hAnsi="Arial" w:cs="Arial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41E5" w14:textId="77777777" w:rsidR="00A115F7" w:rsidRDefault="00A115F7">
      <w:pPr>
        <w:spacing w:after="0"/>
      </w:pPr>
      <w:r>
        <w:separator/>
      </w:r>
    </w:p>
  </w:footnote>
  <w:footnote w:type="continuationSeparator" w:id="0">
    <w:p w14:paraId="6797A767" w14:textId="77777777" w:rsidR="00A115F7" w:rsidRDefault="00A115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A149" w14:textId="60FFF6CF" w:rsidR="00507D25" w:rsidRPr="00507D25" w:rsidRDefault="00A0746E" w:rsidP="00507D25">
    <w:pPr>
      <w:pStyle w:val="Header"/>
      <w:jc w:val="right"/>
      <w:rPr>
        <w:lang w:val="en-GB"/>
      </w:rPr>
    </w:pPr>
    <w:r>
      <w:rPr>
        <w:noProof/>
        <w:lang w:val="en-GB"/>
      </w:rPr>
      <w:drawing>
        <wp:inline distT="0" distB="0" distL="0" distR="0" wp14:anchorId="56AC4EB8" wp14:editId="1E7BBE19">
          <wp:extent cx="1281659" cy="365465"/>
          <wp:effectExtent l="0" t="0" r="1270" b="317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430" cy="480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1B385C6C"/>
    <w:multiLevelType w:val="hybridMultilevel"/>
    <w:tmpl w:val="C2FE2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DA2AB3"/>
    <w:multiLevelType w:val="hybridMultilevel"/>
    <w:tmpl w:val="B3707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A5D"/>
    <w:rsid w:val="00286D9D"/>
    <w:rsid w:val="00293A5D"/>
    <w:rsid w:val="00320814"/>
    <w:rsid w:val="003E013A"/>
    <w:rsid w:val="00507D25"/>
    <w:rsid w:val="00562A96"/>
    <w:rsid w:val="0097128B"/>
    <w:rsid w:val="00A0746E"/>
    <w:rsid w:val="00A115F7"/>
    <w:rsid w:val="00BC44ED"/>
    <w:rsid w:val="00CC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A4AAD"/>
  <w15:chartTrackingRefBased/>
  <w15:docId w15:val="{D65F24E5-AD3F-4C22-9CB2-E9C7FFAE0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pPr>
      <w:pBdr>
        <w:bottom w:val="single" w:sz="12" w:space="4" w:color="549E39" w:themeColor="accent1"/>
      </w:pBdr>
      <w:spacing w:after="120"/>
      <w:contextualSpacing/>
    </w:pPr>
    <w:rPr>
      <w:rFonts w:asciiTheme="majorHAnsi" w:eastAsiaTheme="majorEastAsia" w:hAnsiTheme="majorHAnsi" w:cstheme="majorBidi"/>
      <w:color w:val="549E39" w:themeColor="accent1"/>
      <w:kern w:val="28"/>
      <w:sz w:val="52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olor w:val="549E39" w:themeColor="accent1"/>
      <w:kern w:val="28"/>
      <w:sz w:val="5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SectionHeading">
    <w:name w:val="Section Heading"/>
    <w:basedOn w:val="Normal"/>
    <w:next w:val="Normal"/>
    <w:uiPriority w:val="1"/>
    <w:qFormat/>
    <w:pPr>
      <w:spacing w:before="500" w:after="100"/>
    </w:pPr>
    <w:rPr>
      <w:rFonts w:asciiTheme="majorHAnsi" w:eastAsiaTheme="majorEastAsia" w:hAnsiTheme="majorHAnsi" w:cstheme="majorBidi"/>
      <w:b/>
      <w:bCs/>
      <w:color w:val="549E39" w:themeColor="accent1"/>
      <w:sz w:val="24"/>
    </w:r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/>
    </w:pPr>
  </w:style>
  <w:style w:type="paragraph" w:customStyle="1" w:styleId="Subsection">
    <w:name w:val="Subsection"/>
    <w:basedOn w:val="Normal"/>
    <w:uiPriority w:val="1"/>
    <w:qFormat/>
    <w:pPr>
      <w:spacing w:before="280" w:after="120"/>
    </w:pPr>
    <w:rPr>
      <w:b/>
      <w:bCs/>
      <w:caps/>
      <w:color w:val="262626" w:themeColor="text1" w:themeTint="D9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/>
      <w:jc w:val="right"/>
    </w:pPr>
    <w:rPr>
      <w:color w:val="549E39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549E39" w:themeColor="accent1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1"/>
    <w:rPr>
      <w:b/>
      <w:bCs/>
      <w:color w:val="0D0D0D" w:themeColor="text1" w:themeTint="F2"/>
    </w:rPr>
  </w:style>
  <w:style w:type="paragraph" w:customStyle="1" w:styleId="Address">
    <w:name w:val="Address"/>
    <w:basedOn w:val="Normal"/>
    <w:uiPriority w:val="1"/>
    <w:qFormat/>
    <w:pPr>
      <w:spacing w:line="336" w:lineRule="auto"/>
      <w:contextualSpacing/>
    </w:pPr>
  </w:style>
  <w:style w:type="paragraph" w:styleId="Salutation">
    <w:name w:val="Salutation"/>
    <w:basedOn w:val="Normal"/>
    <w:next w:val="Normal"/>
    <w:link w:val="SalutationChar"/>
    <w:uiPriority w:val="2"/>
    <w:unhideWhenUsed/>
    <w:qFormat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2"/>
    <w:rPr>
      <w:b/>
      <w:bCs/>
      <w:color w:val="0D0D0D" w:themeColor="text1" w:themeTint="F2"/>
    </w:rPr>
  </w:style>
  <w:style w:type="paragraph" w:styleId="Closing">
    <w:name w:val="Closing"/>
    <w:basedOn w:val="Normal"/>
    <w:next w:val="Signature"/>
    <w:link w:val="ClosingChar"/>
    <w:uiPriority w:val="2"/>
    <w:unhideWhenUsed/>
    <w:qFormat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2"/>
    <w:rPr>
      <w:b/>
      <w:bCs/>
      <w:color w:val="0D0D0D" w:themeColor="text1" w:themeTint="F2"/>
    </w:rPr>
  </w:style>
  <w:style w:type="paragraph" w:styleId="Signature">
    <w:name w:val="Signature"/>
    <w:basedOn w:val="Normal"/>
    <w:link w:val="SignatureChar"/>
    <w:uiPriority w:val="2"/>
    <w:unhideWhenUsed/>
    <w:qFormat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2"/>
    <w:rPr>
      <w:b/>
      <w:bCs/>
      <w:color w:val="0D0D0D" w:themeColor="text1" w:themeTint="F2"/>
    </w:rPr>
  </w:style>
  <w:style w:type="paragraph" w:styleId="ListParagraph">
    <w:name w:val="List Paragraph"/>
    <w:basedOn w:val="Normal"/>
    <w:uiPriority w:val="34"/>
    <w:unhideWhenUsed/>
    <w:qFormat/>
    <w:rsid w:val="00293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iam\AppData\Roaming\Microsoft\Templates\Resume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36F56C4EEB4CAD8EFF477F75090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80C1-B629-4669-8830-7D656C778D4B}"/>
      </w:docPartPr>
      <w:docPartBody>
        <w:p w:rsidR="00214210" w:rsidRDefault="00214210">
          <w:pPr>
            <w:pStyle w:val="3936F56C4EEB4CAD8EFF477F75090A06"/>
          </w:pPr>
          <w:r>
            <w:t>[Your Name]</w:t>
          </w:r>
        </w:p>
      </w:docPartBody>
    </w:docPart>
    <w:docPart>
      <w:docPartPr>
        <w:name w:val="285E48790C4449728DB7A4FF982C6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8CA73-E3A1-4E44-A81A-C5768991672B}"/>
      </w:docPartPr>
      <w:docPartBody>
        <w:p w:rsidR="00214210" w:rsidRDefault="00214210">
          <w:pPr>
            <w:pStyle w:val="285E48790C4449728DB7A4FF982C6586"/>
          </w:pPr>
          <w:r>
            <w:t>[Address, City, ST  ZIP Code]</w:t>
          </w:r>
        </w:p>
      </w:docPartBody>
    </w:docPart>
    <w:docPart>
      <w:docPartPr>
        <w:name w:val="B686B91A45D2453BBF850D028E87C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47A4A-A36F-4CEE-B062-224876CA622B}"/>
      </w:docPartPr>
      <w:docPartBody>
        <w:p w:rsidR="00214210" w:rsidRDefault="00214210">
          <w:pPr>
            <w:pStyle w:val="B686B91A45D2453BBF850D028E87C220"/>
          </w:pPr>
          <w:r>
            <w:t>[Telephone]</w:t>
          </w:r>
        </w:p>
      </w:docPartBody>
    </w:docPart>
    <w:docPart>
      <w:docPartPr>
        <w:name w:val="F1E68A74561E4B77BABB99EF80904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1C7E-AA06-4698-84FC-E1B01777C9D0}"/>
      </w:docPartPr>
      <w:docPartBody>
        <w:p w:rsidR="00214210" w:rsidRDefault="00214210">
          <w:pPr>
            <w:pStyle w:val="F1E68A74561E4B77BABB99EF80904B25"/>
          </w:pPr>
          <w:r>
            <w:t>[Email]</w:t>
          </w:r>
        </w:p>
      </w:docPartBody>
    </w:docPart>
    <w:docPart>
      <w:docPartPr>
        <w:name w:val="E6B38B39C8514C518018968A9AE03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8B41-3D57-434E-93C1-AC07497FCCCB}"/>
      </w:docPartPr>
      <w:docPartBody>
        <w:p w:rsidR="00214210" w:rsidRDefault="00214210">
          <w:pPr>
            <w:pStyle w:val="E6B38B39C8514C518018968A9AE03CF4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CC85229AF3C4698835A725A6E8D0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F12AD-785A-438D-AF48-4066B346D06B}"/>
      </w:docPartPr>
      <w:docPartBody>
        <w:p w:rsidR="00214210" w:rsidRDefault="00214210">
          <w:pPr>
            <w:pStyle w:val="9CC85229AF3C4698835A725A6E8D0856"/>
          </w:pPr>
          <w: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0FC019A"/>
    <w:lvl w:ilvl="0">
      <w:start w:val="1"/>
      <w:numFmt w:val="bullet"/>
      <w:pStyle w:val="List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210"/>
    <w:rsid w:val="00096249"/>
    <w:rsid w:val="00214210"/>
    <w:rsid w:val="00987F1B"/>
    <w:rsid w:val="00C5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36F56C4EEB4CAD8EFF477F75090A06">
    <w:name w:val="3936F56C4EEB4CAD8EFF477F75090A06"/>
  </w:style>
  <w:style w:type="paragraph" w:customStyle="1" w:styleId="285E48790C4449728DB7A4FF982C6586">
    <w:name w:val="285E48790C4449728DB7A4FF982C6586"/>
  </w:style>
  <w:style w:type="paragraph" w:customStyle="1" w:styleId="B686B91A45D2453BBF850D028E87C220">
    <w:name w:val="B686B91A45D2453BBF850D028E87C220"/>
  </w:style>
  <w:style w:type="paragraph" w:customStyle="1" w:styleId="F1E68A74561E4B77BABB99EF80904B25">
    <w:name w:val="F1E68A74561E4B77BABB99EF80904B2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B38B39C8514C518018968A9AE03CF4">
    <w:name w:val="E6B38B39C8514C518018968A9AE03CF4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80" w:line="240" w:lineRule="auto"/>
    </w:pPr>
    <w:rPr>
      <w:rFonts w:cs="Times New Roman"/>
      <w:color w:val="404040" w:themeColor="text1" w:themeTint="BF"/>
      <w:sz w:val="18"/>
      <w:lang w:val="en-US" w:eastAsia="en-US"/>
    </w:rPr>
  </w:style>
  <w:style w:type="paragraph" w:customStyle="1" w:styleId="9CC85229AF3C4698835A725A6E8D0856">
    <w:name w:val="9CC85229AF3C4698835A725A6E8D08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Address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431C3B-1C29-4CFE-8693-96D0EE28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23E29-4C05-43F7-BA1B-500450B6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C:\Users\victoriam\AppData\Roaming\Microsoft\Templates\Resume (color).dotx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Name</dc:creator>
  <cp:keywords/>
  <cp:lastModifiedBy>Aidan Blackett</cp:lastModifiedBy>
  <cp:revision>3</cp:revision>
  <dcterms:created xsi:type="dcterms:W3CDTF">2023-03-08T16:43:00Z</dcterms:created>
  <dcterms:modified xsi:type="dcterms:W3CDTF">2023-03-10T13:45:00Z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TC029188809991</vt:lpwstr>
  </property>
</Properties>
</file>